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7EB" w:rsidRPr="005C7A68" w:rsidRDefault="001C77EB">
      <w:pPr>
        <w:pStyle w:val="Header"/>
        <w:tabs>
          <w:tab w:val="clear" w:pos="4320"/>
          <w:tab w:val="clear" w:pos="8640"/>
        </w:tabs>
      </w:pPr>
    </w:p>
    <w:p w:rsidR="00D657C0" w:rsidRPr="00C50F80" w:rsidRDefault="009E0C74" w:rsidP="00D657C0">
      <w:pPr>
        <w:pStyle w:val="Header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rPr>
          <w:snapToGrid w:val="0"/>
          <w:szCs w:val="24"/>
        </w:rPr>
      </w:pPr>
      <w:r w:rsidRPr="00CF43D3">
        <w:rPr>
          <w:szCs w:val="24"/>
          <w:highlight w:val="yellow"/>
        </w:rPr>
        <w:t>AFYB-FCC</w:t>
      </w:r>
      <w:r w:rsidR="00800707" w:rsidRPr="00CF43D3">
        <w:rPr>
          <w:szCs w:val="24"/>
          <w:highlight w:val="yellow"/>
        </w:rPr>
        <w:t>-O</w:t>
      </w:r>
      <w:r w:rsidRPr="00CF43D3">
        <w:rPr>
          <w:szCs w:val="24"/>
          <w:highlight w:val="yellow"/>
        </w:rPr>
        <w:t>PS</w:t>
      </w:r>
      <w:r w:rsidR="00D657C0" w:rsidRPr="00C50F80">
        <w:rPr>
          <w:snapToGrid w:val="0"/>
          <w:szCs w:val="24"/>
        </w:rPr>
        <w:tab/>
      </w:r>
      <w:r w:rsidR="00D657C0" w:rsidRPr="00C50F80">
        <w:rPr>
          <w:snapToGrid w:val="0"/>
          <w:szCs w:val="24"/>
        </w:rPr>
        <w:tab/>
      </w:r>
      <w:r w:rsidR="00D657C0" w:rsidRPr="00C50F80">
        <w:rPr>
          <w:snapToGrid w:val="0"/>
          <w:szCs w:val="24"/>
        </w:rPr>
        <w:tab/>
        <w:t xml:space="preserve">                                 </w:t>
      </w:r>
      <w:r w:rsidR="00800707" w:rsidRPr="00C50F80">
        <w:rPr>
          <w:snapToGrid w:val="0"/>
          <w:szCs w:val="24"/>
        </w:rPr>
        <w:t xml:space="preserve"> </w:t>
      </w:r>
      <w:r w:rsidR="004144A0" w:rsidRPr="00C50F80">
        <w:rPr>
          <w:snapToGrid w:val="0"/>
          <w:szCs w:val="24"/>
        </w:rPr>
        <w:t xml:space="preserve">                </w:t>
      </w:r>
      <w:r w:rsidR="00621909" w:rsidRPr="00C50F80">
        <w:rPr>
          <w:snapToGrid w:val="0"/>
          <w:szCs w:val="24"/>
        </w:rPr>
        <w:t xml:space="preserve">               </w:t>
      </w:r>
      <w:r w:rsidR="00621909" w:rsidRPr="00CF43D3">
        <w:rPr>
          <w:snapToGrid w:val="0"/>
          <w:szCs w:val="24"/>
          <w:highlight w:val="yellow"/>
        </w:rPr>
        <w:t>Date</w:t>
      </w:r>
    </w:p>
    <w:p w:rsidR="00D657C0" w:rsidRPr="00C50F80" w:rsidRDefault="00D657C0" w:rsidP="00D657C0">
      <w:pPr>
        <w:rPr>
          <w:snapToGrid w:val="0"/>
          <w:szCs w:val="24"/>
        </w:rPr>
      </w:pPr>
    </w:p>
    <w:p w:rsidR="00D657C0" w:rsidRPr="00C50F80" w:rsidRDefault="00D657C0" w:rsidP="00D657C0">
      <w:pPr>
        <w:rPr>
          <w:snapToGrid w:val="0"/>
          <w:szCs w:val="24"/>
        </w:rPr>
      </w:pPr>
    </w:p>
    <w:p w:rsidR="00D657C0" w:rsidRPr="00C50F80" w:rsidRDefault="00D657C0" w:rsidP="00D657C0">
      <w:pPr>
        <w:rPr>
          <w:szCs w:val="24"/>
        </w:rPr>
      </w:pPr>
      <w:r w:rsidRPr="00C50F80">
        <w:rPr>
          <w:szCs w:val="24"/>
        </w:rPr>
        <w:t>MEMORANDUM FOR</w:t>
      </w:r>
      <w:r w:rsidR="00800707" w:rsidRPr="00C50F80">
        <w:rPr>
          <w:szCs w:val="24"/>
        </w:rPr>
        <w:t xml:space="preserve">:  </w:t>
      </w:r>
      <w:r w:rsidRPr="00C50F80">
        <w:rPr>
          <w:szCs w:val="24"/>
        </w:rPr>
        <w:t xml:space="preserve"> Commandant, USAIS ATTN: ATSH-</w:t>
      </w:r>
      <w:r w:rsidR="0091387F" w:rsidRPr="00C50F80">
        <w:rPr>
          <w:szCs w:val="24"/>
        </w:rPr>
        <w:t xml:space="preserve">IP 1 Karker Street, Suite 6100 </w:t>
      </w:r>
      <w:r w:rsidRPr="00C50F80">
        <w:rPr>
          <w:szCs w:val="24"/>
        </w:rPr>
        <w:t>Fort Benning, GA 31905-5593</w:t>
      </w:r>
    </w:p>
    <w:p w:rsidR="00D657C0" w:rsidRPr="00C50F80" w:rsidRDefault="00D657C0" w:rsidP="00D657C0">
      <w:pPr>
        <w:rPr>
          <w:szCs w:val="24"/>
        </w:rPr>
      </w:pPr>
    </w:p>
    <w:p w:rsidR="00D657C0" w:rsidRPr="00C50F80" w:rsidRDefault="00D657C0" w:rsidP="003C0496">
      <w:pPr>
        <w:spacing w:before="120" w:after="120"/>
        <w:rPr>
          <w:szCs w:val="24"/>
        </w:rPr>
      </w:pPr>
      <w:r w:rsidRPr="00C50F80">
        <w:rPr>
          <w:szCs w:val="24"/>
        </w:rPr>
        <w:t xml:space="preserve">SUBJECT: </w:t>
      </w:r>
      <w:r w:rsidR="00F670A9">
        <w:rPr>
          <w:szCs w:val="24"/>
        </w:rPr>
        <w:t>Expert Infantryman’s Badge (EIB) Test, After Action Review (AAR)</w:t>
      </w:r>
    </w:p>
    <w:p w:rsidR="00D657C0" w:rsidRPr="00C50F80" w:rsidRDefault="00D657C0" w:rsidP="003C0496">
      <w:pPr>
        <w:spacing w:before="120" w:after="120"/>
        <w:rPr>
          <w:szCs w:val="24"/>
        </w:rPr>
      </w:pPr>
    </w:p>
    <w:p w:rsidR="003C0496" w:rsidRPr="003C0496" w:rsidRDefault="003C0496" w:rsidP="003C0496">
      <w:pPr>
        <w:numPr>
          <w:ilvl w:val="0"/>
          <w:numId w:val="3"/>
        </w:numPr>
        <w:tabs>
          <w:tab w:val="left" w:pos="5040"/>
        </w:tabs>
        <w:spacing w:before="120" w:after="120"/>
        <w:rPr>
          <w:szCs w:val="24"/>
          <w:lang w:val="en"/>
        </w:rPr>
      </w:pPr>
      <w:r w:rsidRPr="003C0496">
        <w:rPr>
          <w:szCs w:val="24"/>
          <w:lang w:val="en"/>
        </w:rPr>
        <w:t>Planning</w:t>
      </w:r>
    </w:p>
    <w:p w:rsidR="003C0496" w:rsidRPr="003C0496" w:rsidRDefault="003C0496" w:rsidP="003C0496">
      <w:pPr>
        <w:numPr>
          <w:ilvl w:val="0"/>
          <w:numId w:val="3"/>
        </w:numPr>
        <w:tabs>
          <w:tab w:val="left" w:pos="5040"/>
        </w:tabs>
        <w:spacing w:before="120" w:after="120"/>
        <w:rPr>
          <w:szCs w:val="24"/>
          <w:lang w:val="en"/>
        </w:rPr>
      </w:pPr>
      <w:r w:rsidRPr="003C0496">
        <w:rPr>
          <w:szCs w:val="24"/>
          <w:lang w:val="en"/>
        </w:rPr>
        <w:t>Coordinating</w:t>
      </w:r>
    </w:p>
    <w:p w:rsidR="003C0496" w:rsidRPr="003C0496" w:rsidRDefault="003C0496" w:rsidP="003C0496">
      <w:pPr>
        <w:numPr>
          <w:ilvl w:val="0"/>
          <w:numId w:val="3"/>
        </w:numPr>
        <w:tabs>
          <w:tab w:val="left" w:pos="5040"/>
        </w:tabs>
        <w:spacing w:before="120" w:after="120"/>
        <w:rPr>
          <w:szCs w:val="24"/>
          <w:lang w:val="en"/>
        </w:rPr>
      </w:pPr>
      <w:r w:rsidRPr="003C0496">
        <w:rPr>
          <w:szCs w:val="24"/>
          <w:lang w:val="en"/>
        </w:rPr>
        <w:t>Relationship with OCOI, Validation Team, EIB Managers</w:t>
      </w:r>
    </w:p>
    <w:p w:rsidR="003C0496" w:rsidRPr="003C0496" w:rsidRDefault="003C0496" w:rsidP="003C0496">
      <w:pPr>
        <w:numPr>
          <w:ilvl w:val="0"/>
          <w:numId w:val="3"/>
        </w:numPr>
        <w:tabs>
          <w:tab w:val="left" w:pos="5040"/>
        </w:tabs>
        <w:spacing w:before="120" w:after="120"/>
        <w:rPr>
          <w:szCs w:val="24"/>
          <w:lang w:val="en"/>
        </w:rPr>
      </w:pPr>
      <w:r w:rsidRPr="003C0496">
        <w:rPr>
          <w:szCs w:val="24"/>
          <w:lang w:val="en"/>
        </w:rPr>
        <w:t xml:space="preserve">Unit specific issues </w:t>
      </w:r>
    </w:p>
    <w:p w:rsidR="003C0496" w:rsidRPr="003C0496" w:rsidRDefault="003C0496" w:rsidP="003C0496">
      <w:pPr>
        <w:numPr>
          <w:ilvl w:val="0"/>
          <w:numId w:val="3"/>
        </w:numPr>
        <w:tabs>
          <w:tab w:val="left" w:pos="5040"/>
        </w:tabs>
        <w:spacing w:before="120" w:after="120"/>
        <w:rPr>
          <w:szCs w:val="24"/>
          <w:lang w:val="en"/>
        </w:rPr>
      </w:pPr>
      <w:r w:rsidRPr="003C0496">
        <w:rPr>
          <w:szCs w:val="24"/>
          <w:lang w:val="en"/>
        </w:rPr>
        <w:t>Post/base specific issues</w:t>
      </w:r>
    </w:p>
    <w:p w:rsidR="003C0496" w:rsidRPr="003C0496" w:rsidRDefault="003C0496" w:rsidP="003C0496">
      <w:pPr>
        <w:numPr>
          <w:ilvl w:val="0"/>
          <w:numId w:val="3"/>
        </w:numPr>
        <w:tabs>
          <w:tab w:val="left" w:pos="5040"/>
        </w:tabs>
        <w:spacing w:before="120" w:after="120"/>
        <w:rPr>
          <w:szCs w:val="24"/>
          <w:lang w:val="en"/>
        </w:rPr>
      </w:pPr>
      <w:r w:rsidRPr="003C0496">
        <w:rPr>
          <w:szCs w:val="24"/>
          <w:lang w:val="en"/>
        </w:rPr>
        <w:t>Logistics</w:t>
      </w:r>
    </w:p>
    <w:p w:rsidR="003C0496" w:rsidRPr="003C0496" w:rsidRDefault="003C0496" w:rsidP="003C0496">
      <w:pPr>
        <w:numPr>
          <w:ilvl w:val="0"/>
          <w:numId w:val="3"/>
        </w:numPr>
        <w:tabs>
          <w:tab w:val="left" w:pos="5040"/>
        </w:tabs>
        <w:spacing w:before="120" w:after="120"/>
        <w:rPr>
          <w:szCs w:val="24"/>
          <w:lang w:val="en"/>
        </w:rPr>
      </w:pPr>
      <w:r w:rsidRPr="003C0496">
        <w:rPr>
          <w:szCs w:val="24"/>
          <w:lang w:val="en"/>
        </w:rPr>
        <w:t>Timeline</w:t>
      </w:r>
    </w:p>
    <w:p w:rsidR="003C0496" w:rsidRPr="003C0496" w:rsidRDefault="003C0496" w:rsidP="003C0496">
      <w:pPr>
        <w:numPr>
          <w:ilvl w:val="0"/>
          <w:numId w:val="3"/>
        </w:numPr>
        <w:tabs>
          <w:tab w:val="left" w:pos="5040"/>
        </w:tabs>
        <w:spacing w:before="120" w:after="120"/>
        <w:rPr>
          <w:szCs w:val="24"/>
          <w:lang w:val="en"/>
        </w:rPr>
      </w:pPr>
      <w:r w:rsidRPr="003C0496">
        <w:rPr>
          <w:szCs w:val="24"/>
          <w:lang w:val="en"/>
        </w:rPr>
        <w:t xml:space="preserve">Personnel/manning </w:t>
      </w:r>
    </w:p>
    <w:p w:rsidR="003C0496" w:rsidRPr="003C0496" w:rsidRDefault="003C0496" w:rsidP="003C0496">
      <w:pPr>
        <w:numPr>
          <w:ilvl w:val="0"/>
          <w:numId w:val="3"/>
        </w:numPr>
        <w:tabs>
          <w:tab w:val="left" w:pos="5040"/>
        </w:tabs>
        <w:spacing w:before="120" w:after="120"/>
        <w:rPr>
          <w:szCs w:val="24"/>
          <w:lang w:val="en"/>
        </w:rPr>
      </w:pPr>
      <w:r w:rsidRPr="003C0496">
        <w:rPr>
          <w:szCs w:val="24"/>
          <w:lang w:val="en"/>
        </w:rPr>
        <w:t>Administrative issues</w:t>
      </w:r>
    </w:p>
    <w:p w:rsidR="003C0496" w:rsidRPr="003C0496" w:rsidRDefault="003C0496" w:rsidP="003C0496">
      <w:pPr>
        <w:numPr>
          <w:ilvl w:val="0"/>
          <w:numId w:val="3"/>
        </w:numPr>
        <w:tabs>
          <w:tab w:val="left" w:pos="5040"/>
        </w:tabs>
        <w:spacing w:before="120" w:after="120"/>
        <w:rPr>
          <w:szCs w:val="24"/>
          <w:lang w:val="en"/>
        </w:rPr>
      </w:pPr>
      <w:r w:rsidRPr="003C0496">
        <w:rPr>
          <w:szCs w:val="24"/>
          <w:lang w:val="en"/>
        </w:rPr>
        <w:t>Task/lane specific comments and areas for improvement</w:t>
      </w:r>
    </w:p>
    <w:p w:rsidR="003C0496" w:rsidRPr="003C0496" w:rsidRDefault="003C0496" w:rsidP="003C0496">
      <w:pPr>
        <w:numPr>
          <w:ilvl w:val="0"/>
          <w:numId w:val="3"/>
        </w:numPr>
        <w:tabs>
          <w:tab w:val="left" w:pos="5040"/>
        </w:tabs>
        <w:spacing w:before="120" w:after="120"/>
        <w:rPr>
          <w:szCs w:val="24"/>
          <w:lang w:val="en"/>
        </w:rPr>
      </w:pPr>
      <w:r w:rsidRPr="003C0496">
        <w:rPr>
          <w:szCs w:val="24"/>
          <w:lang w:val="en"/>
        </w:rPr>
        <w:t>Statistics from t</w:t>
      </w:r>
      <w:r w:rsidR="00EE1C97">
        <w:rPr>
          <w:szCs w:val="24"/>
          <w:lang w:val="en"/>
        </w:rPr>
        <w:t>he “</w:t>
      </w:r>
      <w:bookmarkStart w:id="0" w:name="_GoBack"/>
      <w:bookmarkEnd w:id="0"/>
      <w:r w:rsidR="00EE1C97">
        <w:rPr>
          <w:szCs w:val="24"/>
          <w:lang w:val="en"/>
        </w:rPr>
        <w:t>Statistics for EIB Managers”</w:t>
      </w:r>
      <w:r w:rsidRPr="003C0496">
        <w:rPr>
          <w:szCs w:val="24"/>
          <w:lang w:val="en"/>
        </w:rPr>
        <w:t xml:space="preserve"> tab</w:t>
      </w:r>
      <w:r w:rsidR="00EE1C97">
        <w:rPr>
          <w:szCs w:val="24"/>
          <w:lang w:val="en"/>
        </w:rPr>
        <w:t xml:space="preserve"> on the “Standard Unit Tracker with Auto-Populate”</w:t>
      </w:r>
    </w:p>
    <w:p w:rsidR="003C0496" w:rsidRPr="003C0496" w:rsidRDefault="003C0496" w:rsidP="003C0496">
      <w:pPr>
        <w:numPr>
          <w:ilvl w:val="0"/>
          <w:numId w:val="3"/>
        </w:numPr>
        <w:tabs>
          <w:tab w:val="left" w:pos="5040"/>
        </w:tabs>
        <w:spacing w:before="120" w:after="120"/>
        <w:rPr>
          <w:szCs w:val="24"/>
          <w:lang w:val="en"/>
        </w:rPr>
      </w:pPr>
      <w:r w:rsidRPr="003C0496">
        <w:rPr>
          <w:szCs w:val="24"/>
          <w:lang w:val="en"/>
        </w:rPr>
        <w:t>Address issues uncovered by the final statistics</w:t>
      </w:r>
    </w:p>
    <w:p w:rsidR="003C0496" w:rsidRPr="003C0496" w:rsidRDefault="003C0496" w:rsidP="003C0496">
      <w:pPr>
        <w:numPr>
          <w:ilvl w:val="0"/>
          <w:numId w:val="3"/>
        </w:numPr>
        <w:tabs>
          <w:tab w:val="left" w:pos="5040"/>
        </w:tabs>
        <w:spacing w:before="120" w:after="120"/>
        <w:rPr>
          <w:szCs w:val="24"/>
          <w:lang w:val="en"/>
        </w:rPr>
      </w:pPr>
      <w:r w:rsidRPr="003C0496">
        <w:rPr>
          <w:szCs w:val="24"/>
          <w:lang w:val="en"/>
        </w:rPr>
        <w:t>Recommendations to other units</w:t>
      </w:r>
    </w:p>
    <w:p w:rsidR="00C50F80" w:rsidRPr="003C0496" w:rsidRDefault="003C0496" w:rsidP="003C0496">
      <w:pPr>
        <w:numPr>
          <w:ilvl w:val="0"/>
          <w:numId w:val="3"/>
        </w:numPr>
        <w:tabs>
          <w:tab w:val="left" w:pos="5040"/>
        </w:tabs>
        <w:spacing w:before="120" w:after="120"/>
        <w:rPr>
          <w:szCs w:val="24"/>
          <w:lang w:val="en"/>
        </w:rPr>
      </w:pPr>
      <w:r w:rsidRPr="003C0496">
        <w:rPr>
          <w:szCs w:val="24"/>
          <w:lang w:val="en"/>
        </w:rPr>
        <w:t>Recommended changes to the EIB Test, Website, Pamphlet, etc.</w:t>
      </w:r>
    </w:p>
    <w:p w:rsidR="00D657C0" w:rsidRPr="003C0496" w:rsidRDefault="00D657C0" w:rsidP="003C0496">
      <w:pPr>
        <w:pStyle w:val="ListParagraph"/>
        <w:numPr>
          <w:ilvl w:val="0"/>
          <w:numId w:val="3"/>
        </w:numPr>
        <w:tabs>
          <w:tab w:val="left" w:pos="5040"/>
        </w:tabs>
        <w:spacing w:before="120" w:after="120"/>
        <w:rPr>
          <w:szCs w:val="24"/>
        </w:rPr>
      </w:pPr>
      <w:r w:rsidRPr="003C0496">
        <w:rPr>
          <w:szCs w:val="24"/>
        </w:rPr>
        <w:t>POC for this</w:t>
      </w:r>
      <w:r w:rsidR="00D0408F" w:rsidRPr="003C0496">
        <w:rPr>
          <w:szCs w:val="24"/>
        </w:rPr>
        <w:t xml:space="preserve"> me</w:t>
      </w:r>
      <w:r w:rsidR="00217900" w:rsidRPr="003C0496">
        <w:rPr>
          <w:szCs w:val="24"/>
        </w:rPr>
        <w:t xml:space="preserve">morandum is </w:t>
      </w:r>
      <w:r w:rsidR="00217900" w:rsidRPr="003C0496">
        <w:rPr>
          <w:szCs w:val="24"/>
          <w:highlight w:val="yellow"/>
        </w:rPr>
        <w:t xml:space="preserve">RANK Last name, </w:t>
      </w:r>
      <w:r w:rsidR="00D0408F" w:rsidRPr="003C0496">
        <w:rPr>
          <w:szCs w:val="24"/>
          <w:highlight w:val="yellow"/>
        </w:rPr>
        <w:t>First name</w:t>
      </w:r>
      <w:r w:rsidR="00217900" w:rsidRPr="003C0496">
        <w:rPr>
          <w:szCs w:val="24"/>
          <w:highlight w:val="yellow"/>
        </w:rPr>
        <w:t>, Middle,</w:t>
      </w:r>
      <w:r w:rsidR="00D0408F" w:rsidRPr="003C0496">
        <w:rPr>
          <w:szCs w:val="24"/>
          <w:highlight w:val="yellow"/>
        </w:rPr>
        <w:t xml:space="preserve"> email address</w:t>
      </w:r>
      <w:r w:rsidR="00217900" w:rsidRPr="003C0496">
        <w:rPr>
          <w:szCs w:val="24"/>
          <w:highlight w:val="yellow"/>
        </w:rPr>
        <w:t xml:space="preserve"> and phone number.</w:t>
      </w:r>
    </w:p>
    <w:p w:rsidR="00D657C0" w:rsidRPr="003679DE" w:rsidRDefault="00D657C0" w:rsidP="00C3256B">
      <w:pPr>
        <w:jc w:val="center"/>
        <w:rPr>
          <w:szCs w:val="24"/>
        </w:rPr>
      </w:pPr>
    </w:p>
    <w:p w:rsidR="00D657C0" w:rsidRDefault="00D657C0" w:rsidP="00D657C0">
      <w:pPr>
        <w:rPr>
          <w:szCs w:val="24"/>
        </w:rPr>
      </w:pPr>
    </w:p>
    <w:p w:rsidR="00D56477" w:rsidRDefault="00D56477" w:rsidP="00D657C0">
      <w:pPr>
        <w:rPr>
          <w:szCs w:val="24"/>
        </w:rPr>
      </w:pPr>
    </w:p>
    <w:p w:rsidR="00D56477" w:rsidRPr="003679DE" w:rsidRDefault="00D56477" w:rsidP="00D657C0">
      <w:pPr>
        <w:rPr>
          <w:szCs w:val="24"/>
        </w:rPr>
      </w:pPr>
    </w:p>
    <w:p w:rsidR="00D657C0" w:rsidRPr="00CF43D3" w:rsidRDefault="00D0408F" w:rsidP="00D56477">
      <w:pPr>
        <w:ind w:left="5400"/>
        <w:rPr>
          <w:szCs w:val="24"/>
          <w:highlight w:val="yellow"/>
        </w:rPr>
      </w:pPr>
      <w:r w:rsidRPr="00CF43D3">
        <w:rPr>
          <w:szCs w:val="24"/>
          <w:highlight w:val="yellow"/>
        </w:rPr>
        <w:t>FIRST</w:t>
      </w:r>
      <w:r w:rsidR="00217900" w:rsidRPr="00CF43D3">
        <w:rPr>
          <w:szCs w:val="24"/>
          <w:highlight w:val="yellow"/>
        </w:rPr>
        <w:t xml:space="preserve"> NAME MI,</w:t>
      </w:r>
      <w:r w:rsidRPr="00CF43D3">
        <w:rPr>
          <w:szCs w:val="24"/>
          <w:highlight w:val="yellow"/>
        </w:rPr>
        <w:t xml:space="preserve"> LAST</w:t>
      </w:r>
      <w:r w:rsidR="00217900" w:rsidRPr="00CF43D3">
        <w:rPr>
          <w:szCs w:val="24"/>
          <w:highlight w:val="yellow"/>
        </w:rPr>
        <w:t xml:space="preserve"> NAME</w:t>
      </w:r>
    </w:p>
    <w:p w:rsidR="00D657C0" w:rsidRPr="00CF43D3" w:rsidRDefault="00991970" w:rsidP="00D56477">
      <w:pPr>
        <w:ind w:left="5400"/>
        <w:rPr>
          <w:szCs w:val="24"/>
          <w:highlight w:val="yellow"/>
        </w:rPr>
      </w:pPr>
      <w:r w:rsidRPr="00CF43D3">
        <w:rPr>
          <w:szCs w:val="24"/>
          <w:highlight w:val="yellow"/>
        </w:rPr>
        <w:t>SGM</w:t>
      </w:r>
      <w:r w:rsidR="00D657C0" w:rsidRPr="00CF43D3">
        <w:rPr>
          <w:szCs w:val="24"/>
          <w:highlight w:val="yellow"/>
        </w:rPr>
        <w:t>, USA</w:t>
      </w:r>
    </w:p>
    <w:p w:rsidR="001C77EB" w:rsidRPr="00D62F0B" w:rsidRDefault="00800707" w:rsidP="00D56477">
      <w:pPr>
        <w:pStyle w:val="Header"/>
        <w:tabs>
          <w:tab w:val="clear" w:pos="4320"/>
          <w:tab w:val="clear" w:pos="8640"/>
        </w:tabs>
        <w:ind w:left="5400"/>
        <w:rPr>
          <w:b/>
        </w:rPr>
      </w:pPr>
      <w:r w:rsidRPr="00CF43D3">
        <w:rPr>
          <w:szCs w:val="24"/>
          <w:highlight w:val="yellow"/>
        </w:rPr>
        <w:t>BDE Operations SGM</w:t>
      </w:r>
    </w:p>
    <w:sectPr w:rsidR="001C77EB" w:rsidRPr="00D62F0B" w:rsidSect="00CF43D3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C97" w:rsidRDefault="00EE1C97">
      <w:r>
        <w:separator/>
      </w:r>
    </w:p>
  </w:endnote>
  <w:endnote w:type="continuationSeparator" w:id="0">
    <w:p w:rsidR="00EE1C97" w:rsidRDefault="00EE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C97" w:rsidRDefault="00EE1C9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C97" w:rsidRDefault="00EE1C97">
      <w:r>
        <w:separator/>
      </w:r>
    </w:p>
  </w:footnote>
  <w:footnote w:type="continuationSeparator" w:id="0">
    <w:p w:rsidR="00EE1C97" w:rsidRDefault="00EE1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C97" w:rsidRDefault="00EE1C9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1983551" o:spid="_x0000_s2050" type="#_x0000_t136" style="position:absolute;margin-left:0;margin-top:0;width:461.85pt;height:197.95pt;rotation:315;z-index:-251658240;mso-position-horizontal:center;mso-position-horizontal-relative:margin;mso-position-vertical:center;mso-position-vertical-relative:margin" o:allowincell="f" fillcolor="#7f7f7f [1612]" stroked="f">
          <v:fill opacity=".5"/>
          <v:textpath style="font-family:&quot;Garamond&quot;;font-size:1pt" string="Ex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C97" w:rsidRDefault="00EE1C97" w:rsidP="004443F7">
    <w:pPr>
      <w:pStyle w:val="Header"/>
      <w:tabs>
        <w:tab w:val="clear" w:pos="4320"/>
        <w:tab w:val="clear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C97" w:rsidRPr="0001030C" w:rsidRDefault="00EE1C97" w:rsidP="00CF43D3">
    <w:pPr>
      <w:pStyle w:val="LHDA"/>
      <w:spacing w:before="240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page">
            <wp:posOffset>508000</wp:posOffset>
          </wp:positionH>
          <wp:positionV relativeFrom="page">
            <wp:posOffset>508000</wp:posOffset>
          </wp:positionV>
          <wp:extent cx="863600" cy="863600"/>
          <wp:effectExtent l="19050" t="0" r="0" b="0"/>
          <wp:wrapThrough wrapText="bothSides">
            <wp:wrapPolygon edited="0">
              <wp:start x="-476" y="0"/>
              <wp:lineTo x="-476" y="20965"/>
              <wp:lineTo x="21441" y="20965"/>
              <wp:lineTo x="21441" y="0"/>
              <wp:lineTo x="-476" y="0"/>
            </wp:wrapPolygon>
          </wp:wrapThrough>
          <wp:docPr id="2" name="Picture 2" descr="DO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D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863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D3CE2">
      <w:rPr>
        <w:sz w:val="20"/>
        <w:szCs w:val="20"/>
      </w:rPr>
      <w:t>Department of the Army</w:t>
    </w:r>
  </w:p>
  <w:p w:rsidR="00EE1C97" w:rsidRDefault="00EE1C97" w:rsidP="00CF43D3">
    <w:pPr>
      <w:pStyle w:val="CompanyName"/>
    </w:pPr>
    <w:r>
      <w:t>headquarters</w:t>
    </w:r>
  </w:p>
  <w:p w:rsidR="00EE1C97" w:rsidRPr="00CF43D3" w:rsidRDefault="00EE1C97" w:rsidP="00CF43D3">
    <w:pPr>
      <w:pStyle w:val="CompanyName"/>
      <w:rPr>
        <w:highlight w:val="yellow"/>
      </w:rPr>
    </w:pPr>
    <w:r w:rsidRPr="00CF43D3">
      <w:rPr>
        <w:highlight w:val="yellow"/>
      </w:rPr>
      <w:t>3</w:t>
    </w:r>
    <w:r w:rsidRPr="00CF43D3">
      <w:rPr>
        <w:highlight w:val="yellow"/>
        <w:vertAlign w:val="superscript"/>
      </w:rPr>
      <w:t>RD</w:t>
    </w:r>
    <w:r w:rsidRPr="00CF43D3">
      <w:rPr>
        <w:highlight w:val="yellow"/>
      </w:rPr>
      <w:t xml:space="preserve"> BRIGADE COMBAT TEAM, 4</w:t>
    </w:r>
    <w:r w:rsidRPr="00CF43D3">
      <w:rPr>
        <w:highlight w:val="yellow"/>
        <w:vertAlign w:val="superscript"/>
      </w:rPr>
      <w:t>th</w:t>
    </w:r>
    <w:r w:rsidRPr="00CF43D3">
      <w:rPr>
        <w:highlight w:val="yellow"/>
      </w:rPr>
      <w:t xml:space="preserve"> infantry division</w:t>
    </w:r>
  </w:p>
  <w:p w:rsidR="00EE1C97" w:rsidRDefault="00EE1C97" w:rsidP="00CF43D3">
    <w:pPr>
      <w:pStyle w:val="CompanyName"/>
    </w:pPr>
    <w:r w:rsidRPr="00CF43D3">
      <w:rPr>
        <w:highlight w:val="yellow"/>
      </w:rPr>
      <w:t>fort carson, co 80913</w:t>
    </w:r>
  </w:p>
  <w:p w:rsidR="00EE1C97" w:rsidRPr="00DE54E2" w:rsidRDefault="00EE1C97">
    <w:pPr>
      <w:tabs>
        <w:tab w:val="center" w:pos="4680"/>
      </w:tabs>
      <w:spacing w:before="200"/>
      <w:ind w:left="720"/>
      <w:rPr>
        <w:rFonts w:ascii="Courier New" w:hAnsi="Courier Ne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625D4"/>
    <w:multiLevelType w:val="multilevel"/>
    <w:tmpl w:val="F2288B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6A0F4F"/>
    <w:multiLevelType w:val="hybridMultilevel"/>
    <w:tmpl w:val="E5E4F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E33A7"/>
    <w:multiLevelType w:val="hybridMultilevel"/>
    <w:tmpl w:val="FA6A68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430D1AA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2" w:tplc="B9125BEA">
      <w:start w:val="1"/>
      <w:numFmt w:val="decimal"/>
      <w:lvlText w:val="(%3)"/>
      <w:lvlJc w:val="right"/>
      <w:pPr>
        <w:ind w:left="1890" w:hanging="180"/>
      </w:pPr>
      <w:rPr>
        <w:rFonts w:ascii="Times New Roman" w:eastAsia="Times New Roman" w:hAnsi="Times New Roman" w:cs="Times New Roman"/>
      </w:rPr>
    </w:lvl>
    <w:lvl w:ilvl="3" w:tplc="9BF809DA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2A3"/>
    <w:rsid w:val="00013665"/>
    <w:rsid w:val="00016108"/>
    <w:rsid w:val="00031DBB"/>
    <w:rsid w:val="00034EA9"/>
    <w:rsid w:val="00051721"/>
    <w:rsid w:val="000746CB"/>
    <w:rsid w:val="000A4977"/>
    <w:rsid w:val="000B178A"/>
    <w:rsid w:val="000B768B"/>
    <w:rsid w:val="000C453E"/>
    <w:rsid w:val="000E0288"/>
    <w:rsid w:val="00107047"/>
    <w:rsid w:val="00110CD7"/>
    <w:rsid w:val="00115A90"/>
    <w:rsid w:val="001631FC"/>
    <w:rsid w:val="00175776"/>
    <w:rsid w:val="0019124A"/>
    <w:rsid w:val="001C77EB"/>
    <w:rsid w:val="001E2B3D"/>
    <w:rsid w:val="001F2151"/>
    <w:rsid w:val="002148E8"/>
    <w:rsid w:val="002150C7"/>
    <w:rsid w:val="00217900"/>
    <w:rsid w:val="0023338C"/>
    <w:rsid w:val="00244E58"/>
    <w:rsid w:val="0025694D"/>
    <w:rsid w:val="00257689"/>
    <w:rsid w:val="002647F9"/>
    <w:rsid w:val="00270AAA"/>
    <w:rsid w:val="00275184"/>
    <w:rsid w:val="0028461C"/>
    <w:rsid w:val="00297BBD"/>
    <w:rsid w:val="002C64C6"/>
    <w:rsid w:val="002D3925"/>
    <w:rsid w:val="002E21D9"/>
    <w:rsid w:val="002E6390"/>
    <w:rsid w:val="002F5DD6"/>
    <w:rsid w:val="00304F13"/>
    <w:rsid w:val="003218D4"/>
    <w:rsid w:val="003222AC"/>
    <w:rsid w:val="003242E4"/>
    <w:rsid w:val="00330656"/>
    <w:rsid w:val="003600FB"/>
    <w:rsid w:val="0038092A"/>
    <w:rsid w:val="00386159"/>
    <w:rsid w:val="003A1710"/>
    <w:rsid w:val="003B52A3"/>
    <w:rsid w:val="003C0496"/>
    <w:rsid w:val="003D4B09"/>
    <w:rsid w:val="003E3599"/>
    <w:rsid w:val="004144A0"/>
    <w:rsid w:val="00417464"/>
    <w:rsid w:val="00433428"/>
    <w:rsid w:val="00434988"/>
    <w:rsid w:val="0044046B"/>
    <w:rsid w:val="0044249D"/>
    <w:rsid w:val="004443F7"/>
    <w:rsid w:val="004452EF"/>
    <w:rsid w:val="00487A60"/>
    <w:rsid w:val="004A27D1"/>
    <w:rsid w:val="004D22B1"/>
    <w:rsid w:val="00513B20"/>
    <w:rsid w:val="005258CB"/>
    <w:rsid w:val="00534E22"/>
    <w:rsid w:val="0054274A"/>
    <w:rsid w:val="005478C0"/>
    <w:rsid w:val="00561227"/>
    <w:rsid w:val="00562BB7"/>
    <w:rsid w:val="00576905"/>
    <w:rsid w:val="005A6D4C"/>
    <w:rsid w:val="005C7A68"/>
    <w:rsid w:val="005E00F8"/>
    <w:rsid w:val="005F0289"/>
    <w:rsid w:val="006010FA"/>
    <w:rsid w:val="0061337F"/>
    <w:rsid w:val="006142FB"/>
    <w:rsid w:val="00621909"/>
    <w:rsid w:val="00661C0E"/>
    <w:rsid w:val="006848B6"/>
    <w:rsid w:val="00687503"/>
    <w:rsid w:val="006A0CF0"/>
    <w:rsid w:val="006A17C4"/>
    <w:rsid w:val="006B1907"/>
    <w:rsid w:val="006C2621"/>
    <w:rsid w:val="006F0BBE"/>
    <w:rsid w:val="00723CAB"/>
    <w:rsid w:val="007262B0"/>
    <w:rsid w:val="007361D3"/>
    <w:rsid w:val="007418B4"/>
    <w:rsid w:val="007A3A45"/>
    <w:rsid w:val="007B7C81"/>
    <w:rsid w:val="00800707"/>
    <w:rsid w:val="00800DA0"/>
    <w:rsid w:val="00862C1C"/>
    <w:rsid w:val="00870080"/>
    <w:rsid w:val="00875CE0"/>
    <w:rsid w:val="008778AF"/>
    <w:rsid w:val="00896428"/>
    <w:rsid w:val="008B1721"/>
    <w:rsid w:val="008F4031"/>
    <w:rsid w:val="00910336"/>
    <w:rsid w:val="0091387F"/>
    <w:rsid w:val="00932C5D"/>
    <w:rsid w:val="0094047D"/>
    <w:rsid w:val="00956969"/>
    <w:rsid w:val="00984929"/>
    <w:rsid w:val="00991970"/>
    <w:rsid w:val="009A330A"/>
    <w:rsid w:val="009B1D51"/>
    <w:rsid w:val="009C0B92"/>
    <w:rsid w:val="009C7739"/>
    <w:rsid w:val="009E0C74"/>
    <w:rsid w:val="009F2468"/>
    <w:rsid w:val="00A01407"/>
    <w:rsid w:val="00A1674D"/>
    <w:rsid w:val="00A27823"/>
    <w:rsid w:val="00A4459F"/>
    <w:rsid w:val="00A52E2F"/>
    <w:rsid w:val="00A6465E"/>
    <w:rsid w:val="00A763DB"/>
    <w:rsid w:val="00A90828"/>
    <w:rsid w:val="00A9249A"/>
    <w:rsid w:val="00AC200A"/>
    <w:rsid w:val="00AD479A"/>
    <w:rsid w:val="00B020D8"/>
    <w:rsid w:val="00B05D61"/>
    <w:rsid w:val="00B07101"/>
    <w:rsid w:val="00B14E57"/>
    <w:rsid w:val="00B23D5B"/>
    <w:rsid w:val="00B35921"/>
    <w:rsid w:val="00B36762"/>
    <w:rsid w:val="00B60158"/>
    <w:rsid w:val="00B93625"/>
    <w:rsid w:val="00BF528A"/>
    <w:rsid w:val="00C01C48"/>
    <w:rsid w:val="00C323F6"/>
    <w:rsid w:val="00C3256B"/>
    <w:rsid w:val="00C50F80"/>
    <w:rsid w:val="00C66E24"/>
    <w:rsid w:val="00C8077B"/>
    <w:rsid w:val="00CC3645"/>
    <w:rsid w:val="00CF43D3"/>
    <w:rsid w:val="00D0408F"/>
    <w:rsid w:val="00D12005"/>
    <w:rsid w:val="00D2482F"/>
    <w:rsid w:val="00D33B03"/>
    <w:rsid w:val="00D4337F"/>
    <w:rsid w:val="00D56477"/>
    <w:rsid w:val="00D62F0B"/>
    <w:rsid w:val="00D657C0"/>
    <w:rsid w:val="00D76979"/>
    <w:rsid w:val="00DE54E2"/>
    <w:rsid w:val="00E03BC0"/>
    <w:rsid w:val="00E0606A"/>
    <w:rsid w:val="00E44C16"/>
    <w:rsid w:val="00E63F42"/>
    <w:rsid w:val="00E820BF"/>
    <w:rsid w:val="00EA3014"/>
    <w:rsid w:val="00ED029A"/>
    <w:rsid w:val="00ED2600"/>
    <w:rsid w:val="00ED303D"/>
    <w:rsid w:val="00EE05A2"/>
    <w:rsid w:val="00EE1C97"/>
    <w:rsid w:val="00EE422F"/>
    <w:rsid w:val="00EF32F6"/>
    <w:rsid w:val="00F21EB9"/>
    <w:rsid w:val="00F670A9"/>
    <w:rsid w:val="00F762F0"/>
    <w:rsid w:val="00F87164"/>
    <w:rsid w:val="00FC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7FB4907A"/>
  <w15:docId w15:val="{56C187EA-ABDC-4824-90AE-BEDEF826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823"/>
    <w:rPr>
      <w:sz w:val="24"/>
    </w:rPr>
  </w:style>
  <w:style w:type="paragraph" w:styleId="Heading1">
    <w:name w:val="heading 1"/>
    <w:basedOn w:val="Normal"/>
    <w:next w:val="Normal"/>
    <w:qFormat/>
    <w:rsid w:val="00534E22"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rsid w:val="00513B20"/>
    <w:pPr>
      <w:keepNext/>
      <w:ind w:left="720"/>
      <w:outlineLvl w:val="1"/>
    </w:pPr>
    <w:rPr>
      <w:b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34E22"/>
    <w:pPr>
      <w:jc w:val="center"/>
    </w:pPr>
    <w:rPr>
      <w:rFonts w:ascii="Helvetica" w:hAnsi="Helvetica"/>
      <w:b/>
      <w:bCs/>
    </w:rPr>
  </w:style>
  <w:style w:type="paragraph" w:styleId="Subtitle">
    <w:name w:val="Subtitle"/>
    <w:basedOn w:val="Normal"/>
    <w:qFormat/>
    <w:rsid w:val="00534E22"/>
    <w:pPr>
      <w:jc w:val="center"/>
    </w:pPr>
    <w:rPr>
      <w:rFonts w:ascii="Helvetica" w:hAnsi="Helvetica"/>
      <w:b/>
      <w:caps/>
      <w:sz w:val="16"/>
    </w:rPr>
  </w:style>
  <w:style w:type="paragraph" w:styleId="BodyText">
    <w:name w:val="Body Text"/>
    <w:basedOn w:val="Normal"/>
    <w:rsid w:val="00534E22"/>
    <w:rPr>
      <w:rFonts w:ascii="Helvetica" w:hAnsi="Helvetica"/>
      <w:b/>
      <w:sz w:val="16"/>
    </w:rPr>
  </w:style>
  <w:style w:type="paragraph" w:styleId="Header">
    <w:name w:val="header"/>
    <w:basedOn w:val="Normal"/>
    <w:rsid w:val="00534E22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Subtitle"/>
    <w:rsid w:val="00513B20"/>
    <w:rPr>
      <w:rFonts w:ascii="Arial Bold" w:hAnsi="Arial Bold"/>
      <w:szCs w:val="16"/>
    </w:rPr>
  </w:style>
  <w:style w:type="paragraph" w:styleId="Footer">
    <w:name w:val="footer"/>
    <w:basedOn w:val="Normal"/>
    <w:rsid w:val="00534E22"/>
    <w:pPr>
      <w:tabs>
        <w:tab w:val="center" w:pos="4320"/>
        <w:tab w:val="right" w:pos="8640"/>
      </w:tabs>
      <w:spacing w:before="280"/>
    </w:pPr>
    <w:rPr>
      <w:sz w:val="12"/>
    </w:rPr>
  </w:style>
  <w:style w:type="paragraph" w:customStyle="1" w:styleId="LHDA">
    <w:name w:val="LHDA"/>
    <w:basedOn w:val="Title"/>
    <w:rsid w:val="00513B20"/>
    <w:rPr>
      <w:rFonts w:ascii="Arial Bold" w:hAnsi="Arial Bold"/>
      <w:caps/>
      <w:szCs w:val="24"/>
    </w:rPr>
  </w:style>
  <w:style w:type="paragraph" w:styleId="BalloonText">
    <w:name w:val="Balloon Text"/>
    <w:basedOn w:val="Normal"/>
    <w:semiHidden/>
    <w:rsid w:val="00534E22"/>
    <w:rPr>
      <w:rFonts w:ascii="Tahoma" w:hAnsi="Tahoma" w:cs="Helvetica"/>
      <w:sz w:val="16"/>
      <w:szCs w:val="16"/>
    </w:rPr>
  </w:style>
  <w:style w:type="paragraph" w:customStyle="1" w:styleId="BlackDODSeal">
    <w:name w:val="BlackDODSeal"/>
    <w:rsid w:val="00534E22"/>
    <w:pPr>
      <w:jc w:val="center"/>
    </w:pPr>
    <w:rPr>
      <w:rFonts w:ascii="Arial" w:hAnsi="Arial"/>
      <w:b/>
      <w:caps/>
      <w:color w:val="000000"/>
      <w:sz w:val="22"/>
    </w:rPr>
  </w:style>
  <w:style w:type="paragraph" w:customStyle="1" w:styleId="Reply">
    <w:name w:val="Reply"/>
    <w:basedOn w:val="Normal"/>
    <w:rsid w:val="00513B20"/>
    <w:rPr>
      <w:rFonts w:ascii="Arial" w:hAnsi="Arial"/>
      <w:b/>
      <w:sz w:val="12"/>
    </w:rPr>
  </w:style>
  <w:style w:type="paragraph" w:styleId="ListParagraph">
    <w:name w:val="List Paragraph"/>
    <w:basedOn w:val="Normal"/>
    <w:uiPriority w:val="34"/>
    <w:qFormat/>
    <w:rsid w:val="003B52A3"/>
    <w:pPr>
      <w:ind w:left="720"/>
      <w:contextualSpacing/>
    </w:pPr>
  </w:style>
  <w:style w:type="paragraph" w:customStyle="1" w:styleId="TEALetterHead">
    <w:name w:val="TEA Letter Head"/>
    <w:basedOn w:val="Normal"/>
    <w:rsid w:val="00D657C0"/>
    <w:pPr>
      <w:tabs>
        <w:tab w:val="left" w:pos="288"/>
        <w:tab w:val="left" w:pos="576"/>
        <w:tab w:val="left" w:pos="2635"/>
        <w:tab w:val="left" w:pos="4608"/>
      </w:tabs>
      <w:autoSpaceDE w:val="0"/>
      <w:autoSpaceDN w:val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9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0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85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0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05581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39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7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222222"/>
                                        <w:left w:val="single" w:sz="6" w:space="0" w:color="222222"/>
                                        <w:bottom w:val="single" w:sz="6" w:space="0" w:color="222222"/>
                                        <w:right w:val="single" w:sz="6" w:space="0" w:color="22222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4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735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8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20199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83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036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222222"/>
                                        <w:left w:val="single" w:sz="6" w:space="0" w:color="222222"/>
                                        <w:bottom w:val="single" w:sz="6" w:space="0" w:color="222222"/>
                                        <w:right w:val="single" w:sz="6" w:space="0" w:color="22222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.monhollen\AppData\Local\Temp\wzff7c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42583-282E-4D45-8967-4D2C12863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3</TotalTime>
  <Pages>1</Pages>
  <Words>130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 Letterhead</vt:lpstr>
    </vt:vector>
  </TitlesOfParts>
  <Company>United States Army Publishing Agency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 Letterhead</dc:title>
  <dc:creator>Shane Hancock</dc:creator>
  <cp:keywords>EIB Request</cp:keywords>
  <cp:lastModifiedBy>Beauchamp, Robert MIL USA TRADOC</cp:lastModifiedBy>
  <cp:revision>3</cp:revision>
  <cp:lastPrinted>2021-06-14T15:33:00Z</cp:lastPrinted>
  <dcterms:created xsi:type="dcterms:W3CDTF">2021-06-14T15:41:00Z</dcterms:created>
  <dcterms:modified xsi:type="dcterms:W3CDTF">2021-06-14T15:43:00Z</dcterms:modified>
</cp:coreProperties>
</file>